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82" w:rsidRPr="009B6882" w:rsidRDefault="009B6882" w:rsidP="009B6882"/>
    <w:p w:rsidR="009B6882" w:rsidRPr="009B6882" w:rsidRDefault="009B6882" w:rsidP="009B6882">
      <w:pPr>
        <w:rPr>
          <w:b/>
        </w:rPr>
      </w:pPr>
      <w:r w:rsidRPr="009B6882">
        <w:rPr>
          <w:b/>
        </w:rPr>
        <w:t>All.to D</w:t>
      </w:r>
    </w:p>
    <w:p w:rsidR="009B6882" w:rsidRPr="009B6882" w:rsidRDefault="009B6882" w:rsidP="009B6882">
      <w:pPr>
        <w:rPr>
          <w:b/>
        </w:rPr>
      </w:pPr>
    </w:p>
    <w:p w:rsidR="009B6882" w:rsidRPr="009B6882" w:rsidRDefault="009B6882" w:rsidP="009B6882">
      <w:pPr>
        <w:jc w:val="center"/>
        <w:rPr>
          <w:b/>
        </w:rPr>
      </w:pPr>
      <w:bookmarkStart w:id="0" w:name="_GoBack"/>
      <w:bookmarkEnd w:id="0"/>
      <w:r w:rsidRPr="009B6882">
        <w:rPr>
          <w:b/>
        </w:rPr>
        <w:t>DICHIARAZIONE AI FINI DELL’ EVENTUALE ACCESSO AGLI ATTI</w:t>
      </w:r>
    </w:p>
    <w:p w:rsidR="009B6882" w:rsidRPr="009B6882" w:rsidRDefault="009B6882" w:rsidP="009B6882">
      <w:pPr>
        <w:rPr>
          <w:b/>
        </w:rPr>
      </w:pPr>
      <w:r w:rsidRPr="009B6882">
        <w:rPr>
          <w:b/>
        </w:rPr>
        <w:tab/>
      </w:r>
      <w:r w:rsidRPr="009B6882">
        <w:rPr>
          <w:b/>
        </w:rPr>
        <w:tab/>
      </w:r>
      <w:r w:rsidRPr="009B6882">
        <w:rPr>
          <w:b/>
        </w:rPr>
        <w:tab/>
      </w:r>
      <w:r w:rsidRPr="009B6882">
        <w:rPr>
          <w:b/>
        </w:rPr>
        <w:tab/>
      </w:r>
      <w:r w:rsidRPr="009B6882">
        <w:rPr>
          <w:b/>
        </w:rPr>
        <w:tab/>
      </w:r>
      <w:r w:rsidRPr="009B6882">
        <w:rPr>
          <w:b/>
        </w:rPr>
        <w:tab/>
      </w:r>
      <w:r w:rsidRPr="009B6882">
        <w:rPr>
          <w:b/>
        </w:rPr>
        <w:tab/>
      </w:r>
      <w:r w:rsidRPr="009B6882">
        <w:rPr>
          <w:b/>
        </w:rPr>
        <w:tab/>
      </w:r>
      <w:r w:rsidRPr="009B6882">
        <w:rPr>
          <w:b/>
        </w:rPr>
        <w:tab/>
      </w:r>
    </w:p>
    <w:p w:rsidR="009B6882" w:rsidRPr="009B6882" w:rsidRDefault="009B6882" w:rsidP="009B6882">
      <w:r w:rsidRPr="009B6882">
        <w:rPr>
          <w:b/>
          <w:u w:val="single"/>
        </w:rPr>
        <w:t>Oggetto</w:t>
      </w:r>
      <w:r w:rsidRPr="009B6882">
        <w:rPr>
          <w:b/>
        </w:rPr>
        <w:t>:</w:t>
      </w:r>
      <w:r w:rsidRPr="009B6882">
        <w:t xml:space="preserve"> </w:t>
      </w:r>
    </w:p>
    <w:p w:rsidR="009B6882" w:rsidRPr="009B6882" w:rsidRDefault="009B6882" w:rsidP="009B6882"/>
    <w:p w:rsidR="009B6882" w:rsidRPr="009B6882" w:rsidRDefault="009B6882" w:rsidP="009B6882">
      <w:r w:rsidRPr="009B6882">
        <w:t xml:space="preserve">Il/la </w:t>
      </w:r>
      <w:r w:rsidRPr="009B6882">
        <w:rPr>
          <w:b/>
        </w:rPr>
        <w:t>sottoscritto</w:t>
      </w:r>
      <w:r w:rsidRPr="009B6882">
        <w:t>/a……………………………………………………………………..……………………………</w:t>
      </w:r>
    </w:p>
    <w:p w:rsidR="009B6882" w:rsidRPr="009B6882" w:rsidRDefault="009B6882" w:rsidP="009B6882"/>
    <w:p w:rsidR="009B6882" w:rsidRPr="009B6882" w:rsidRDefault="009B6882" w:rsidP="009B6882">
      <w:r w:rsidRPr="009B6882">
        <w:t xml:space="preserve">nato/a a………………………….…………..……………..........(Prov.………), il ………./………/.………….., </w:t>
      </w:r>
    </w:p>
    <w:p w:rsidR="009B6882" w:rsidRPr="009B6882" w:rsidRDefault="009B6882" w:rsidP="009B6882"/>
    <w:p w:rsidR="009B6882" w:rsidRPr="009B6882" w:rsidRDefault="009B6882" w:rsidP="009B6882">
      <w:r w:rsidRPr="009B6882">
        <w:t>residente a …………………………...………………………..………………………………</w:t>
      </w:r>
      <w:r w:rsidRPr="009B6882">
        <w:tab/>
        <w:t>(Prov………….</w:t>
      </w:r>
      <w:r w:rsidRPr="009B6882">
        <w:tab/>
        <w:t>),</w:t>
      </w:r>
    </w:p>
    <w:p w:rsidR="009B6882" w:rsidRPr="009B6882" w:rsidRDefault="009B6882" w:rsidP="009B6882"/>
    <w:p w:rsidR="009B6882" w:rsidRPr="009B6882" w:rsidRDefault="009B6882" w:rsidP="009B6882">
      <w:r w:rsidRPr="009B6882">
        <w:t xml:space="preserve">Via/Piazza …………………………………………………………….n. ……………., nella sua qualità di </w:t>
      </w:r>
    </w:p>
    <w:p w:rsidR="009B6882" w:rsidRPr="009B6882" w:rsidRDefault="009B6882" w:rsidP="009B6882"/>
    <w:p w:rsidR="009B6882" w:rsidRPr="009B6882" w:rsidRDefault="009B6882" w:rsidP="009B6882">
      <w:r w:rsidRPr="009B6882">
        <w:rPr>
          <w:b/>
        </w:rPr>
        <w:t xml:space="preserve">titolare/legale rappresentante/procuratore legale </w:t>
      </w:r>
      <w:r w:rsidRPr="009B6882">
        <w:t>della impresa/società ……………………………</w:t>
      </w:r>
    </w:p>
    <w:p w:rsidR="009B6882" w:rsidRPr="009B6882" w:rsidRDefault="009B6882" w:rsidP="009B6882"/>
    <w:p w:rsidR="009B6882" w:rsidRPr="009B6882" w:rsidRDefault="009B6882" w:rsidP="009B6882">
      <w:r w:rsidRPr="009B6882">
        <w:t xml:space="preserve"> ………..……………………………………………….., con sede legale in ……………………………………….., </w:t>
      </w:r>
    </w:p>
    <w:p w:rsidR="009B6882" w:rsidRPr="009B6882" w:rsidRDefault="009B6882" w:rsidP="009B6882"/>
    <w:p w:rsidR="009B6882" w:rsidRPr="009B6882" w:rsidRDefault="009B6882" w:rsidP="009B6882">
      <w:r w:rsidRPr="009B6882">
        <w:t xml:space="preserve">Via/P.zza ……………………………………......................, n………, C.F. …………………………………… e </w:t>
      </w:r>
    </w:p>
    <w:p w:rsidR="009B6882" w:rsidRPr="009B6882" w:rsidRDefault="009B6882" w:rsidP="009B6882"/>
    <w:p w:rsidR="009B6882" w:rsidRPr="009B6882" w:rsidRDefault="009B6882" w:rsidP="009B6882">
      <w:r w:rsidRPr="009B6882">
        <w:t xml:space="preserve">P.I. ……………………………………………………, </w:t>
      </w:r>
    </w:p>
    <w:p w:rsidR="009B6882" w:rsidRPr="009B6882" w:rsidRDefault="009B6882" w:rsidP="009B6882"/>
    <w:p w:rsidR="009B6882" w:rsidRPr="009B6882" w:rsidRDefault="009B6882" w:rsidP="009B6882">
      <w:pPr>
        <w:rPr>
          <w:b/>
        </w:rPr>
      </w:pPr>
      <w:r w:rsidRPr="009B6882">
        <w:rPr>
          <w:b/>
        </w:rPr>
        <w:t>DICHIARA</w:t>
      </w:r>
    </w:p>
    <w:p w:rsidR="009B6882" w:rsidRPr="009B6882" w:rsidRDefault="009B6882" w:rsidP="009B6882"/>
    <w:p w:rsidR="009B6882" w:rsidRPr="009B6882" w:rsidRDefault="009B6882" w:rsidP="009B6882">
      <w:r w:rsidRPr="009B6882">
        <w:sym w:font="Wingdings" w:char="F0A8"/>
      </w:r>
      <w:r w:rsidRPr="009B6882">
        <w:t xml:space="preserve"> di </w:t>
      </w:r>
      <w:r w:rsidRPr="009B6882">
        <w:rPr>
          <w:b/>
          <w:u w:val="single"/>
        </w:rPr>
        <w:t>autorizzare</w:t>
      </w:r>
      <w:r w:rsidRPr="009B6882">
        <w:t>, successivamente all’aggiudicazione, l’eventuale accesso agli atti (</w:t>
      </w:r>
      <w:r w:rsidRPr="009B6882">
        <w:rPr>
          <w:u w:val="single"/>
        </w:rPr>
        <w:t>mediante visione e/o estrazione di copia</w:t>
      </w:r>
      <w:r w:rsidRPr="009B6882">
        <w:t>) da parte di terzi in relazione alla documentazione tecnica presentata  per la presente procedura di gara .</w:t>
      </w:r>
    </w:p>
    <w:p w:rsidR="009B6882" w:rsidRPr="009B6882" w:rsidRDefault="009B6882" w:rsidP="009B6882"/>
    <w:p w:rsidR="009B6882" w:rsidRPr="009B6882" w:rsidRDefault="009B6882" w:rsidP="009B6882">
      <w:pPr>
        <w:rPr>
          <w:b/>
        </w:rPr>
      </w:pPr>
      <w:r w:rsidRPr="009B6882">
        <w:rPr>
          <w:b/>
        </w:rPr>
        <w:t>OPPURE</w:t>
      </w:r>
    </w:p>
    <w:p w:rsidR="009B6882" w:rsidRPr="009B6882" w:rsidRDefault="009B6882" w:rsidP="009B6882"/>
    <w:p w:rsidR="009B6882" w:rsidRPr="009B6882" w:rsidRDefault="009B6882" w:rsidP="009B6882">
      <w:pPr>
        <w:rPr>
          <w:b/>
          <w:u w:val="single"/>
        </w:rPr>
      </w:pPr>
      <w:r w:rsidRPr="009B6882">
        <w:sym w:font="Wingdings" w:char="F0A8"/>
      </w:r>
      <w:r w:rsidRPr="009B6882">
        <w:t xml:space="preserve"> di </w:t>
      </w:r>
      <w:r w:rsidRPr="009B6882">
        <w:rPr>
          <w:b/>
          <w:u w:val="single"/>
        </w:rPr>
        <w:t>non autorizzare</w:t>
      </w:r>
      <w:r w:rsidRPr="009B6882">
        <w:t xml:space="preserve"> (ai sensi dell’art. 13 c.5 del D.Lgs. n. 163/2006), successivamente all’aggiudicazione, l’eventuale accesso agli atti (</w:t>
      </w:r>
      <w:r w:rsidRPr="009B6882">
        <w:rPr>
          <w:u w:val="single"/>
        </w:rPr>
        <w:t>mediante visione e/o estrazione di copia</w:t>
      </w:r>
      <w:r w:rsidRPr="009B6882">
        <w:t xml:space="preserve">) da parte di terzi per le seguenti parti relative alla documentazione tecnica presentata in ordine alla presente procedura di gara </w:t>
      </w:r>
      <w:r w:rsidRPr="009B6882">
        <w:rPr>
          <w:b/>
          <w:u w:val="single"/>
        </w:rPr>
        <w:t>(indicare n. pagg., sezioni precise, parti  e riferimenti specifici della documentazione tecnica ecc.) :</w:t>
      </w:r>
    </w:p>
    <w:p w:rsidR="009B6882" w:rsidRPr="009B6882" w:rsidRDefault="009B6882" w:rsidP="009B6882">
      <w:pPr>
        <w:rPr>
          <w:b/>
          <w:u w:val="single"/>
        </w:rPr>
      </w:pPr>
    </w:p>
    <w:p w:rsidR="009B6882" w:rsidRPr="009B6882" w:rsidRDefault="009B6882" w:rsidP="009B6882">
      <w:pPr>
        <w:numPr>
          <w:ilvl w:val="0"/>
          <w:numId w:val="1"/>
        </w:numPr>
      </w:pPr>
      <w:r w:rsidRPr="009B6882">
        <w:t>______________________________________________________________</w:t>
      </w:r>
    </w:p>
    <w:p w:rsidR="009B6882" w:rsidRPr="009B6882" w:rsidRDefault="009B6882" w:rsidP="009B6882"/>
    <w:p w:rsidR="009B6882" w:rsidRPr="009B6882" w:rsidRDefault="009B6882" w:rsidP="009B6882">
      <w:pPr>
        <w:numPr>
          <w:ilvl w:val="0"/>
          <w:numId w:val="1"/>
        </w:numPr>
      </w:pPr>
      <w:r w:rsidRPr="009B6882">
        <w:t>______________________________________________________________</w:t>
      </w:r>
    </w:p>
    <w:p w:rsidR="009B6882" w:rsidRPr="009B6882" w:rsidRDefault="009B6882" w:rsidP="009B6882"/>
    <w:p w:rsidR="009B6882" w:rsidRPr="009B6882" w:rsidRDefault="009B6882" w:rsidP="009B6882">
      <w:pPr>
        <w:numPr>
          <w:ilvl w:val="0"/>
          <w:numId w:val="1"/>
        </w:numPr>
      </w:pPr>
      <w:r w:rsidRPr="009B6882">
        <w:t>______________________________________________________________</w:t>
      </w:r>
    </w:p>
    <w:p w:rsidR="009B6882" w:rsidRPr="009B6882" w:rsidRDefault="009B6882" w:rsidP="009B6882"/>
    <w:p w:rsidR="009B6882" w:rsidRPr="009B6882" w:rsidRDefault="009B6882" w:rsidP="009B6882">
      <w:pPr>
        <w:numPr>
          <w:ilvl w:val="0"/>
          <w:numId w:val="1"/>
        </w:numPr>
      </w:pPr>
      <w:r w:rsidRPr="009B6882">
        <w:t>______________________________________________________________</w:t>
      </w:r>
    </w:p>
    <w:p w:rsidR="009B6882" w:rsidRPr="009B6882" w:rsidRDefault="009B6882" w:rsidP="009B6882"/>
    <w:p w:rsidR="009B6882" w:rsidRPr="009B6882" w:rsidRDefault="009B6882" w:rsidP="009B6882">
      <w:pPr>
        <w:numPr>
          <w:ilvl w:val="0"/>
          <w:numId w:val="1"/>
        </w:numPr>
      </w:pPr>
      <w:r w:rsidRPr="009B6882">
        <w:t>______________________________________________________________</w:t>
      </w:r>
    </w:p>
    <w:p w:rsidR="009B6882" w:rsidRPr="009B6882" w:rsidRDefault="009B6882" w:rsidP="009B6882"/>
    <w:p w:rsidR="009B6882" w:rsidRPr="009B6882" w:rsidRDefault="009B6882" w:rsidP="009B6882">
      <w:pPr>
        <w:numPr>
          <w:ilvl w:val="0"/>
          <w:numId w:val="1"/>
        </w:numPr>
      </w:pPr>
      <w:r w:rsidRPr="009B6882">
        <w:t>______________________________________________________________</w:t>
      </w:r>
    </w:p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>
      <w:r w:rsidRPr="009B6882">
        <w:t xml:space="preserve">Data ____________________ </w:t>
      </w:r>
    </w:p>
    <w:p w:rsidR="009B6882" w:rsidRPr="009B6882" w:rsidRDefault="009B6882" w:rsidP="009B6882">
      <w:pPr>
        <w:rPr>
          <w:b/>
        </w:rPr>
      </w:pPr>
      <w:r w:rsidRPr="009B6882">
        <w:rPr>
          <w:b/>
        </w:rPr>
        <w:t xml:space="preserve">                                                                        </w:t>
      </w:r>
      <w:r w:rsidRPr="009B6882">
        <w:rPr>
          <w:b/>
        </w:rPr>
        <w:tab/>
      </w:r>
      <w:r w:rsidRPr="009B6882">
        <w:rPr>
          <w:b/>
        </w:rPr>
        <w:tab/>
        <w:t xml:space="preserve"> </w:t>
      </w:r>
    </w:p>
    <w:p w:rsidR="009B6882" w:rsidRPr="009B6882" w:rsidRDefault="009B6882" w:rsidP="009B6882">
      <w:pPr>
        <w:rPr>
          <w:b/>
        </w:rPr>
      </w:pPr>
      <w:r w:rsidRPr="009B6882">
        <w:rPr>
          <w:b/>
        </w:rPr>
        <w:t xml:space="preserve">    </w:t>
      </w:r>
      <w:r w:rsidRPr="009B6882">
        <w:rPr>
          <w:b/>
        </w:rPr>
        <w:tab/>
      </w:r>
      <w:r w:rsidRPr="009B6882">
        <w:rPr>
          <w:b/>
        </w:rPr>
        <w:tab/>
        <w:t>Timbro della Ditta e</w:t>
      </w:r>
    </w:p>
    <w:p w:rsidR="009B6882" w:rsidRPr="009B6882" w:rsidRDefault="009B6882" w:rsidP="009B6882">
      <w:r w:rsidRPr="009B6882">
        <w:t xml:space="preserve">                                                                           </w:t>
      </w:r>
      <w:r w:rsidRPr="009B6882">
        <w:rPr>
          <w:b/>
        </w:rPr>
        <w:t>Firma del Legale Rappresentante</w:t>
      </w:r>
    </w:p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/>
    <w:p w:rsidR="009B6882" w:rsidRPr="009B6882" w:rsidRDefault="009B6882" w:rsidP="009B6882">
      <w:pPr>
        <w:rPr>
          <w:b/>
        </w:rPr>
      </w:pPr>
      <w:r w:rsidRPr="009B6882">
        <w:rPr>
          <w:b/>
        </w:rPr>
        <w:t>N.B.: Ai fini della validità della presente dichiarazione deve essere allegata la fotocopia, non autenticata, del documento di identità del sottoscrittore.</w:t>
      </w:r>
    </w:p>
    <w:p w:rsidR="009B6882" w:rsidRPr="009B6882" w:rsidRDefault="009B6882" w:rsidP="009B6882"/>
    <w:p w:rsidR="009B6882" w:rsidRPr="009B6882" w:rsidRDefault="009B6882" w:rsidP="009B6882">
      <w:pPr>
        <w:rPr>
          <w:b/>
        </w:rPr>
      </w:pPr>
    </w:p>
    <w:p w:rsidR="00BB0CBB" w:rsidRDefault="00BB0CBB"/>
    <w:sectPr w:rsidR="00BB0CBB" w:rsidSect="006669D0">
      <w:headerReference w:type="default" r:id="rId7"/>
      <w:footerReference w:type="default" r:id="rId8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BF" w:rsidRDefault="001B02BF" w:rsidP="006669D0">
      <w:pPr>
        <w:spacing w:after="0" w:line="240" w:lineRule="auto"/>
      </w:pPr>
      <w:r>
        <w:separator/>
      </w:r>
    </w:p>
  </w:endnote>
  <w:endnote w:type="continuationSeparator" w:id="0">
    <w:p w:rsidR="001B02BF" w:rsidRDefault="001B02BF" w:rsidP="0066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D0" w:rsidRDefault="006669D0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BF" w:rsidRDefault="001B02BF" w:rsidP="006669D0">
      <w:pPr>
        <w:spacing w:after="0" w:line="240" w:lineRule="auto"/>
      </w:pPr>
      <w:r>
        <w:separator/>
      </w:r>
    </w:p>
  </w:footnote>
  <w:footnote w:type="continuationSeparator" w:id="0">
    <w:p w:rsidR="001B02BF" w:rsidRDefault="001B02BF" w:rsidP="0066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058"/>
      <w:gridCol w:w="6144"/>
      <w:gridCol w:w="2058"/>
    </w:tblGrid>
    <w:tr w:rsidR="006669D0">
      <w:trPr>
        <w:cantSplit/>
        <w:trHeight w:val="1000"/>
      </w:trPr>
      <w:tc>
        <w:tcPr>
          <w:tcW w:w="2268" w:type="dxa"/>
          <w:vAlign w:val="center"/>
        </w:tcPr>
        <w:p w:rsidR="006669D0" w:rsidRDefault="006669D0">
          <w:pPr>
            <w:jc w:val="center"/>
            <w:rPr>
              <w:rFonts w:ascii="Arial" w:hAnsi="Arial" w:cs="Arial"/>
              <w:sz w:val="16"/>
              <w:szCs w:val="32"/>
            </w:rPr>
          </w:pPr>
        </w:p>
      </w:tc>
      <w:tc>
        <w:tcPr>
          <w:tcW w:w="6804" w:type="dxa"/>
          <w:vAlign w:val="center"/>
        </w:tcPr>
        <w:p w:rsidR="006669D0" w:rsidRDefault="006669D0">
          <w:pPr>
            <w:tabs>
              <w:tab w:val="left" w:pos="915"/>
            </w:tabs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268" w:type="dxa"/>
          <w:vAlign w:val="center"/>
        </w:tcPr>
        <w:p w:rsidR="006669D0" w:rsidRDefault="006669D0">
          <w:pPr>
            <w:ind w:left="470" w:hanging="47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6669D0" w:rsidRDefault="006669D0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2BF"/>
    <w:rsid w:val="001B02BF"/>
    <w:rsid w:val="006669D0"/>
    <w:rsid w:val="009B6882"/>
    <w:rsid w:val="00BB0CBB"/>
    <w:rsid w:val="00F3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B68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B68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B68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B688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scara%20ABS\GUANTI%20E%20MASCHERINE\Allegato%20D%20-%20Dichiazione%20%20riservatez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D - Dichiazione  riservatezza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1</cp:revision>
  <dcterms:created xsi:type="dcterms:W3CDTF">2013-09-06T07:59:00Z</dcterms:created>
  <dcterms:modified xsi:type="dcterms:W3CDTF">2013-09-06T07:59:00Z</dcterms:modified>
</cp:coreProperties>
</file>